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AB607" w14:textId="77777777" w:rsidR="008E169F" w:rsidRDefault="008E169F">
      <w:bookmarkStart w:id="0" w:name="_GoBack"/>
      <w:bookmarkEnd w:id="0"/>
    </w:p>
    <w:p w14:paraId="4CD5F206" w14:textId="77777777" w:rsidR="008E169F" w:rsidRDefault="008E169F"/>
    <w:p w14:paraId="46B2B4F5" w14:textId="77777777" w:rsidR="008E169F" w:rsidRDefault="00DF05D1">
      <w:pPr>
        <w:rPr>
          <w:b/>
          <w:sz w:val="28"/>
        </w:rPr>
      </w:pPr>
      <w:r>
        <w:rPr>
          <w:b/>
          <w:sz w:val="28"/>
        </w:rPr>
        <w:t>Logboek Sebastiaan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1134"/>
        <w:gridCol w:w="1276"/>
        <w:gridCol w:w="3827"/>
        <w:gridCol w:w="1554"/>
      </w:tblGrid>
      <w:tr w:rsidR="008E169F" w14:paraId="3FD84949" w14:textId="77777777">
        <w:tblPrEx>
          <w:tblCellMar>
            <w:top w:w="0" w:type="dxa"/>
            <w:bottom w:w="0" w:type="dxa"/>
          </w:tblCellMar>
        </w:tblPrEx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5009B" w14:textId="77777777" w:rsidR="008E169F" w:rsidRDefault="00DF05D1">
            <w:pPr>
              <w:spacing w:after="0" w:line="240" w:lineRule="auto"/>
            </w:pPr>
            <w:r>
              <w:t xml:space="preserve">Datum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51FD7" w14:textId="77777777" w:rsidR="008E169F" w:rsidRDefault="00DF05D1">
            <w:pPr>
              <w:spacing w:after="0" w:line="240" w:lineRule="auto"/>
            </w:pPr>
            <w:r>
              <w:t>Tijd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3334E" w14:textId="77777777" w:rsidR="008E169F" w:rsidRDefault="00DF05D1">
            <w:pPr>
              <w:spacing w:after="0" w:line="240" w:lineRule="auto"/>
            </w:pPr>
            <w:r>
              <w:t>Plaats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3F3A7" w14:textId="77777777" w:rsidR="008E169F" w:rsidRDefault="00DF05D1">
            <w:pPr>
              <w:spacing w:after="0" w:line="240" w:lineRule="auto"/>
            </w:pPr>
            <w:r>
              <w:t xml:space="preserve">Werkwijze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72FFA" w14:textId="77777777" w:rsidR="008E169F" w:rsidRDefault="00DF05D1">
            <w:pPr>
              <w:spacing w:after="0" w:line="240" w:lineRule="auto"/>
            </w:pPr>
            <w:r>
              <w:t xml:space="preserve">Opmerkingen </w:t>
            </w:r>
          </w:p>
        </w:tc>
      </w:tr>
      <w:tr w:rsidR="008E169F" w14:paraId="6F32DD61" w14:textId="77777777">
        <w:tblPrEx>
          <w:tblCellMar>
            <w:top w:w="0" w:type="dxa"/>
            <w:bottom w:w="0" w:type="dxa"/>
          </w:tblCellMar>
        </w:tblPrEx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04996" w14:textId="77777777" w:rsidR="008E169F" w:rsidRDefault="00DF05D1">
            <w:pPr>
              <w:spacing w:after="0" w:line="240" w:lineRule="auto"/>
            </w:pPr>
            <w:r>
              <w:t>9-3-2018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3F80D" w14:textId="77777777" w:rsidR="008E169F" w:rsidRDefault="00DF05D1">
            <w:pPr>
              <w:spacing w:after="0" w:line="240" w:lineRule="auto"/>
            </w:pPr>
            <w:r>
              <w:t>45 min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FEE87" w14:textId="77777777" w:rsidR="008E169F" w:rsidRDefault="00DF05D1">
            <w:pPr>
              <w:spacing w:after="0" w:line="240" w:lineRule="auto"/>
            </w:pPr>
            <w:r>
              <w:t>School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E88C8" w14:textId="77777777" w:rsidR="008E169F" w:rsidRDefault="00DF05D1">
            <w:pPr>
              <w:spacing w:after="0" w:line="240" w:lineRule="auto"/>
            </w:pPr>
            <w:r>
              <w:t>Groepjes gemaakt en dieren gezocht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25564" w14:textId="77777777" w:rsidR="008E169F" w:rsidRDefault="008E169F">
            <w:pPr>
              <w:spacing w:after="0" w:line="240" w:lineRule="auto"/>
            </w:pPr>
          </w:p>
        </w:tc>
      </w:tr>
      <w:tr w:rsidR="008E169F" w14:paraId="2C4EC4A5" w14:textId="77777777">
        <w:tblPrEx>
          <w:tblCellMar>
            <w:top w:w="0" w:type="dxa"/>
            <w:bottom w:w="0" w:type="dxa"/>
          </w:tblCellMar>
        </w:tblPrEx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3BC6A" w14:textId="77777777" w:rsidR="008E169F" w:rsidRDefault="00DF05D1">
            <w:pPr>
              <w:spacing w:after="0" w:line="240" w:lineRule="auto"/>
            </w:pPr>
            <w:r>
              <w:t>16-3-2018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FF0D2" w14:textId="77777777" w:rsidR="008E169F" w:rsidRDefault="00DF05D1">
            <w:pPr>
              <w:spacing w:after="0" w:line="240" w:lineRule="auto"/>
            </w:pPr>
            <w:r>
              <w:t>45 min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6789D" w14:textId="77777777" w:rsidR="008E169F" w:rsidRDefault="00DF05D1">
            <w:pPr>
              <w:spacing w:after="0" w:line="240" w:lineRule="auto"/>
            </w:pPr>
            <w:r>
              <w:t>School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DEE15" w14:textId="77777777" w:rsidR="008E169F" w:rsidRDefault="00DF05D1">
            <w:pPr>
              <w:spacing w:after="0" w:line="240" w:lineRule="auto"/>
            </w:pPr>
            <w:proofErr w:type="gramStart"/>
            <w:r>
              <w:t>Taak verdeling</w:t>
            </w:r>
            <w:proofErr w:type="gramEnd"/>
            <w:r>
              <w:t xml:space="preserve"> en begin maken aan </w:t>
            </w:r>
            <w:r>
              <w:t>website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38DAC" w14:textId="77777777" w:rsidR="008E169F" w:rsidRDefault="008E169F">
            <w:pPr>
              <w:spacing w:after="0" w:line="240" w:lineRule="auto"/>
            </w:pPr>
          </w:p>
        </w:tc>
      </w:tr>
      <w:tr w:rsidR="008E169F" w14:paraId="69D986DE" w14:textId="77777777">
        <w:tblPrEx>
          <w:tblCellMar>
            <w:top w:w="0" w:type="dxa"/>
            <w:bottom w:w="0" w:type="dxa"/>
          </w:tblCellMar>
        </w:tblPrEx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ABA84" w14:textId="77777777" w:rsidR="008E169F" w:rsidRDefault="00DF05D1">
            <w:pPr>
              <w:spacing w:after="0" w:line="240" w:lineRule="auto"/>
            </w:pPr>
            <w:r>
              <w:t>23-3-2018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24C38" w14:textId="77777777" w:rsidR="008E169F" w:rsidRDefault="00DF05D1">
            <w:pPr>
              <w:spacing w:after="0" w:line="240" w:lineRule="auto"/>
            </w:pPr>
            <w:r>
              <w:t>45 min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2DA42" w14:textId="77777777" w:rsidR="008E169F" w:rsidRDefault="00DF05D1">
            <w:pPr>
              <w:spacing w:after="0" w:line="240" w:lineRule="auto"/>
            </w:pPr>
            <w:r>
              <w:t xml:space="preserve">School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BEE9D" w14:textId="77777777" w:rsidR="008E169F" w:rsidRDefault="00DF05D1">
            <w:pPr>
              <w:spacing w:after="0" w:line="240" w:lineRule="auto"/>
            </w:pPr>
            <w:r>
              <w:t>Tim geholpen met website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DF8AC" w14:textId="77777777" w:rsidR="008E169F" w:rsidRDefault="008E169F">
            <w:pPr>
              <w:spacing w:after="0" w:line="240" w:lineRule="auto"/>
            </w:pPr>
          </w:p>
        </w:tc>
      </w:tr>
      <w:tr w:rsidR="008E169F" w14:paraId="7D791268" w14:textId="77777777">
        <w:tblPrEx>
          <w:tblCellMar>
            <w:top w:w="0" w:type="dxa"/>
            <w:bottom w:w="0" w:type="dxa"/>
          </w:tblCellMar>
        </w:tblPrEx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7EF2E" w14:textId="77777777" w:rsidR="008E169F" w:rsidRDefault="00DF05D1">
            <w:pPr>
              <w:spacing w:after="0" w:line="240" w:lineRule="auto"/>
            </w:pPr>
            <w:r>
              <w:t>30-3-2018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F8D35" w14:textId="77777777" w:rsidR="008E169F" w:rsidRDefault="00DF05D1">
            <w:pPr>
              <w:spacing w:after="0" w:line="240" w:lineRule="auto"/>
            </w:pPr>
            <w:r>
              <w:t>45 min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8E765" w14:textId="77777777" w:rsidR="008E169F" w:rsidRDefault="00DF05D1">
            <w:pPr>
              <w:spacing w:after="0" w:line="240" w:lineRule="auto"/>
            </w:pPr>
            <w:r>
              <w:t xml:space="preserve">School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1EFED" w14:textId="77777777" w:rsidR="008E169F" w:rsidRDefault="00DF05D1">
            <w:pPr>
              <w:spacing w:after="0" w:line="240" w:lineRule="auto"/>
            </w:pPr>
            <w:r>
              <w:t>Informatie gezocht en Tim geholpen met website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E0F97" w14:textId="77777777" w:rsidR="008E169F" w:rsidRDefault="008E169F">
            <w:pPr>
              <w:spacing w:after="0" w:line="240" w:lineRule="auto"/>
            </w:pPr>
          </w:p>
        </w:tc>
      </w:tr>
      <w:tr w:rsidR="008E169F" w14:paraId="67FBC496" w14:textId="77777777">
        <w:tblPrEx>
          <w:tblCellMar>
            <w:top w:w="0" w:type="dxa"/>
            <w:bottom w:w="0" w:type="dxa"/>
          </w:tblCellMar>
        </w:tblPrEx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4180B" w14:textId="77777777" w:rsidR="008E169F" w:rsidRDefault="00DF05D1">
            <w:pPr>
              <w:spacing w:after="0" w:line="240" w:lineRule="auto"/>
            </w:pPr>
            <w:r>
              <w:t>6-4-2018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B2602" w14:textId="77777777" w:rsidR="008E169F" w:rsidRDefault="00DF05D1">
            <w:pPr>
              <w:spacing w:after="0" w:line="240" w:lineRule="auto"/>
            </w:pPr>
            <w:r>
              <w:t>45 min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DBD32" w14:textId="77777777" w:rsidR="008E169F" w:rsidRDefault="00DF05D1">
            <w:pPr>
              <w:spacing w:after="0" w:line="240" w:lineRule="auto"/>
            </w:pPr>
            <w:r>
              <w:t>School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FEFEC" w14:textId="77777777" w:rsidR="008E169F" w:rsidRDefault="00DF05D1">
            <w:pPr>
              <w:spacing w:after="0" w:line="240" w:lineRule="auto"/>
            </w:pPr>
            <w:r>
              <w:t>Informatie gezocht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3F286" w14:textId="77777777" w:rsidR="008E169F" w:rsidRDefault="008E169F">
            <w:pPr>
              <w:spacing w:after="0" w:line="240" w:lineRule="auto"/>
            </w:pPr>
          </w:p>
        </w:tc>
      </w:tr>
      <w:tr w:rsidR="008E169F" w14:paraId="656D67ED" w14:textId="77777777">
        <w:tblPrEx>
          <w:tblCellMar>
            <w:top w:w="0" w:type="dxa"/>
            <w:bottom w:w="0" w:type="dxa"/>
          </w:tblCellMar>
        </w:tblPrEx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19A64" w14:textId="77777777" w:rsidR="008E169F" w:rsidRDefault="00DF05D1">
            <w:pPr>
              <w:spacing w:after="0" w:line="240" w:lineRule="auto"/>
            </w:pPr>
            <w:r>
              <w:t xml:space="preserve">13-4-2018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CB761" w14:textId="77777777" w:rsidR="008E169F" w:rsidRDefault="00DF05D1">
            <w:pPr>
              <w:spacing w:after="0" w:line="240" w:lineRule="auto"/>
            </w:pPr>
            <w:r>
              <w:t>45 min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40843" w14:textId="77777777" w:rsidR="008E169F" w:rsidRDefault="00DF05D1">
            <w:pPr>
              <w:spacing w:after="0" w:line="240" w:lineRule="auto"/>
            </w:pPr>
            <w:r>
              <w:t>School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DCE47" w14:textId="77777777" w:rsidR="008E169F" w:rsidRDefault="00DF05D1">
            <w:pPr>
              <w:spacing w:after="0" w:line="240" w:lineRule="auto"/>
            </w:pPr>
            <w:r>
              <w:t>Tim geholpen met website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F4EC3" w14:textId="77777777" w:rsidR="008E169F" w:rsidRDefault="008E169F">
            <w:pPr>
              <w:spacing w:after="0" w:line="240" w:lineRule="auto"/>
            </w:pPr>
          </w:p>
        </w:tc>
      </w:tr>
      <w:tr w:rsidR="008E169F" w14:paraId="10B2F3A1" w14:textId="77777777">
        <w:tblPrEx>
          <w:tblCellMar>
            <w:top w:w="0" w:type="dxa"/>
            <w:bottom w:w="0" w:type="dxa"/>
          </w:tblCellMar>
        </w:tblPrEx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8EE2D" w14:textId="77777777" w:rsidR="008E169F" w:rsidRDefault="00DF05D1">
            <w:pPr>
              <w:spacing w:after="0" w:line="240" w:lineRule="auto"/>
            </w:pPr>
            <w:r>
              <w:t xml:space="preserve">20-4-2018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61095" w14:textId="77777777" w:rsidR="008E169F" w:rsidRDefault="00DF05D1">
            <w:pPr>
              <w:spacing w:after="0" w:line="240" w:lineRule="auto"/>
            </w:pPr>
            <w:r>
              <w:t>45 min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714F9" w14:textId="77777777" w:rsidR="008E169F" w:rsidRDefault="00DF05D1">
            <w:pPr>
              <w:spacing w:after="0" w:line="240" w:lineRule="auto"/>
            </w:pPr>
            <w:r>
              <w:t>School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C5D36" w14:textId="77777777" w:rsidR="008E169F" w:rsidRDefault="00DF05D1">
            <w:pPr>
              <w:spacing w:after="0" w:line="240" w:lineRule="auto"/>
            </w:pPr>
            <w:r>
              <w:t>Logboek maken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0C8C5" w14:textId="77777777" w:rsidR="008E169F" w:rsidRDefault="008E169F">
            <w:pPr>
              <w:spacing w:after="0" w:line="240" w:lineRule="auto"/>
            </w:pPr>
          </w:p>
        </w:tc>
      </w:tr>
      <w:tr w:rsidR="008E169F" w14:paraId="6BBE8D3C" w14:textId="77777777">
        <w:tblPrEx>
          <w:tblCellMar>
            <w:top w:w="0" w:type="dxa"/>
            <w:bottom w:w="0" w:type="dxa"/>
          </w:tblCellMar>
        </w:tblPrEx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91498" w14:textId="77777777" w:rsidR="008E169F" w:rsidRDefault="00DF05D1">
            <w:pPr>
              <w:spacing w:after="0" w:line="240" w:lineRule="auto"/>
            </w:pPr>
            <w:r>
              <w:t>26-4-2018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7F264" w14:textId="77777777" w:rsidR="008E169F" w:rsidRDefault="00DF05D1">
            <w:pPr>
              <w:spacing w:after="0" w:line="240" w:lineRule="auto"/>
            </w:pPr>
            <w:r>
              <w:t>Hele dag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AEB1B" w14:textId="77777777" w:rsidR="008E169F" w:rsidRDefault="00DF05D1">
            <w:pPr>
              <w:spacing w:after="0" w:line="240" w:lineRule="auto"/>
            </w:pPr>
            <w:r>
              <w:t>Dierenpark</w:t>
            </w:r>
          </w:p>
          <w:p w14:paraId="559A1930" w14:textId="77777777" w:rsidR="008E169F" w:rsidRDefault="00DF05D1">
            <w:pPr>
              <w:spacing w:after="0" w:line="240" w:lineRule="auto"/>
            </w:pPr>
            <w:proofErr w:type="spellStart"/>
            <w:r>
              <w:t>Wildlands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530FD" w14:textId="77777777" w:rsidR="008E169F" w:rsidRDefault="00DF05D1">
            <w:pPr>
              <w:spacing w:after="0" w:line="240" w:lineRule="auto"/>
            </w:pPr>
            <w:r>
              <w:t xml:space="preserve">Gegevens verzameld in de dierentuin en de dieren geobserveerd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518A1" w14:textId="77777777" w:rsidR="008E169F" w:rsidRDefault="008E169F">
            <w:pPr>
              <w:spacing w:after="0" w:line="240" w:lineRule="auto"/>
            </w:pPr>
          </w:p>
        </w:tc>
      </w:tr>
      <w:tr w:rsidR="008E169F" w14:paraId="417EDD3B" w14:textId="77777777">
        <w:tblPrEx>
          <w:tblCellMar>
            <w:top w:w="0" w:type="dxa"/>
            <w:bottom w:w="0" w:type="dxa"/>
          </w:tblCellMar>
        </w:tblPrEx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D3235" w14:textId="77777777" w:rsidR="008E169F" w:rsidRDefault="00DF05D1">
            <w:pPr>
              <w:spacing w:after="0" w:line="240" w:lineRule="auto"/>
            </w:pPr>
            <w:r>
              <w:t xml:space="preserve">17-5-2018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BD506" w14:textId="77777777" w:rsidR="008E169F" w:rsidRDefault="00DF05D1">
            <w:pPr>
              <w:spacing w:after="0" w:line="240" w:lineRule="auto"/>
            </w:pPr>
            <w:r>
              <w:t>45 min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822BD" w14:textId="77777777" w:rsidR="008E169F" w:rsidRDefault="00DF05D1">
            <w:pPr>
              <w:spacing w:after="0" w:line="240" w:lineRule="auto"/>
            </w:pPr>
            <w:r>
              <w:t>School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9AB84" w14:textId="77777777" w:rsidR="008E169F" w:rsidRDefault="00DF05D1">
            <w:pPr>
              <w:spacing w:after="0" w:line="240" w:lineRule="auto"/>
            </w:pPr>
            <w:r>
              <w:t xml:space="preserve">Helpen website. Gegevens verwerken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5AE5C" w14:textId="77777777" w:rsidR="008E169F" w:rsidRDefault="008E169F">
            <w:pPr>
              <w:spacing w:after="0" w:line="240" w:lineRule="auto"/>
            </w:pPr>
          </w:p>
        </w:tc>
      </w:tr>
      <w:tr w:rsidR="008E169F" w14:paraId="60D777F9" w14:textId="77777777">
        <w:tblPrEx>
          <w:tblCellMar>
            <w:top w:w="0" w:type="dxa"/>
            <w:bottom w:w="0" w:type="dxa"/>
          </w:tblCellMar>
        </w:tblPrEx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A0A28" w14:textId="77777777" w:rsidR="008E169F" w:rsidRDefault="008E169F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485B0" w14:textId="77777777" w:rsidR="008E169F" w:rsidRDefault="008E169F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96CA8" w14:textId="77777777" w:rsidR="008E169F" w:rsidRDefault="008E169F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A39F5" w14:textId="77777777" w:rsidR="008E169F" w:rsidRDefault="008E169F">
            <w:pPr>
              <w:spacing w:after="0" w:line="240" w:lineRule="auto"/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E2613" w14:textId="77777777" w:rsidR="008E169F" w:rsidRDefault="008E169F">
            <w:pPr>
              <w:spacing w:after="0" w:line="240" w:lineRule="auto"/>
            </w:pPr>
          </w:p>
        </w:tc>
      </w:tr>
      <w:tr w:rsidR="008E169F" w14:paraId="43B328BB" w14:textId="77777777">
        <w:tblPrEx>
          <w:tblCellMar>
            <w:top w:w="0" w:type="dxa"/>
            <w:bottom w:w="0" w:type="dxa"/>
          </w:tblCellMar>
        </w:tblPrEx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279D4" w14:textId="77777777" w:rsidR="008E169F" w:rsidRDefault="008E169F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882D8" w14:textId="77777777" w:rsidR="008E169F" w:rsidRDefault="008E169F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08797" w14:textId="77777777" w:rsidR="008E169F" w:rsidRDefault="008E169F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E6DA5" w14:textId="77777777" w:rsidR="008E169F" w:rsidRDefault="008E169F">
            <w:pPr>
              <w:spacing w:after="0" w:line="240" w:lineRule="auto"/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118D9" w14:textId="77777777" w:rsidR="008E169F" w:rsidRDefault="008E169F">
            <w:pPr>
              <w:spacing w:after="0" w:line="240" w:lineRule="auto"/>
            </w:pPr>
          </w:p>
        </w:tc>
      </w:tr>
    </w:tbl>
    <w:p w14:paraId="4B2E56FD" w14:textId="77777777" w:rsidR="008E169F" w:rsidRDefault="008E169F"/>
    <w:sectPr w:rsidR="008E169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0E459" w14:textId="77777777" w:rsidR="00000000" w:rsidRDefault="00DF05D1">
      <w:pPr>
        <w:spacing w:after="0" w:line="240" w:lineRule="auto"/>
      </w:pPr>
      <w:r>
        <w:separator/>
      </w:r>
    </w:p>
  </w:endnote>
  <w:endnote w:type="continuationSeparator" w:id="0">
    <w:p w14:paraId="3053E5C4" w14:textId="77777777" w:rsidR="00000000" w:rsidRDefault="00DF0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C0592" w14:textId="77777777" w:rsidR="00000000" w:rsidRDefault="00DF05D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C93C50B" w14:textId="77777777" w:rsidR="00000000" w:rsidRDefault="00DF05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E169F"/>
    <w:rsid w:val="008E169F"/>
    <w:rsid w:val="00DF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4AD28"/>
  <w15:docId w15:val="{F79F75C5-0315-480E-82BB-F604C997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pPr>
      <w:suppressAutoHyphens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sebastiaan a</dc:creator>
  <dc:description/>
  <cp:lastModifiedBy>Tim Smeenk</cp:lastModifiedBy>
  <cp:revision>2</cp:revision>
  <dcterms:created xsi:type="dcterms:W3CDTF">2018-05-17T09:27:00Z</dcterms:created>
  <dcterms:modified xsi:type="dcterms:W3CDTF">2018-05-17T09:27:00Z</dcterms:modified>
</cp:coreProperties>
</file>